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FFC5" w14:textId="77777777" w:rsidR="004A403F" w:rsidRDefault="004A403F" w:rsidP="00D24F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8E7507" w14:textId="327FD076" w:rsidR="00D24F80" w:rsidRPr="00D24F80" w:rsidRDefault="004A403F" w:rsidP="00D24F8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</w:t>
      </w:r>
      <w:r w:rsidR="00D24F80" w:rsidRPr="00D24F80">
        <w:rPr>
          <w:rFonts w:ascii="Times New Roman" w:hAnsi="Times New Roman" w:cs="Times New Roman"/>
          <w:b/>
          <w:bCs/>
          <w:sz w:val="28"/>
          <w:szCs w:val="28"/>
          <w:lang w:val="en-US"/>
        </w:rPr>
        <w:t>itle of the Abstract</w:t>
      </w:r>
    </w:p>
    <w:p w14:paraId="3C2C814F" w14:textId="77777777" w:rsidR="00D24F80" w:rsidRPr="00D24F80" w:rsidRDefault="00D24F80" w:rsidP="00D24F80">
      <w:pPr>
        <w:rPr>
          <w:rFonts w:ascii="Times New Roman" w:hAnsi="Times New Roman" w:cs="Times New Roman"/>
          <w:sz w:val="32"/>
          <w:szCs w:val="32"/>
          <w:lang w:val="en-US"/>
        </w:rPr>
      </w:pPr>
    </w:p>
    <w:p w14:paraId="12697F88" w14:textId="77777777" w:rsidR="00D24F80" w:rsidRPr="00D24F80" w:rsidRDefault="00D24F80" w:rsidP="00D2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sz w:val="24"/>
          <w:szCs w:val="24"/>
          <w:lang w:val="en-US"/>
        </w:rPr>
        <w:t>Authors: First Name Last Name, First Name Last Name, ...</w:t>
      </w:r>
    </w:p>
    <w:p w14:paraId="744E30FC" w14:textId="3D82A39A" w:rsidR="00D24F80" w:rsidRPr="00D24F80" w:rsidRDefault="008E2BF8" w:rsidP="008E2BF8">
      <w:pPr>
        <w:tabs>
          <w:tab w:val="left" w:pos="666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76BA36AB" w14:textId="77777777" w:rsidR="00D24F80" w:rsidRPr="00D24F80" w:rsidRDefault="00D24F80" w:rsidP="00D2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sz w:val="24"/>
          <w:szCs w:val="24"/>
          <w:lang w:val="en-US"/>
        </w:rPr>
        <w:t>Affiliations: Institute, University, City, Country</w:t>
      </w:r>
    </w:p>
    <w:p w14:paraId="60D03987" w14:textId="77777777" w:rsidR="00D24F80" w:rsidRPr="00D24F80" w:rsidRDefault="00D24F80" w:rsidP="00D24F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F3BD02D" w14:textId="77777777" w:rsidR="00D24F80" w:rsidRPr="00D24F80" w:rsidRDefault="00D24F80" w:rsidP="00D24F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4F80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Pr="00D24F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300</w:t>
      </w:r>
      <w:r w:rsidRPr="00D24F80">
        <w:rPr>
          <w:rFonts w:ascii="Times New Roman" w:hAnsi="Times New Roman" w:cs="Times New Roman"/>
          <w:sz w:val="24"/>
          <w:szCs w:val="24"/>
          <w:lang w:val="en-US"/>
        </w:rPr>
        <w:t xml:space="preserve"> words)</w:t>
      </w:r>
    </w:p>
    <w:p w14:paraId="24AE29E9" w14:textId="77777777" w:rsidR="00D24F80" w:rsidRPr="00D24F80" w:rsidRDefault="00D24F80" w:rsidP="00D24F8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88AA822" w14:textId="77777777" w:rsidR="00D24F80" w:rsidRPr="00D24F80" w:rsidRDefault="00D24F80" w:rsidP="00D24F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Introduction:</w:t>
      </w:r>
    </w:p>
    <w:p w14:paraId="0A610E0D" w14:textId="77777777" w:rsidR="00D24F80" w:rsidRPr="00D24F80" w:rsidRDefault="00D24F80" w:rsidP="00D24F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sz w:val="24"/>
          <w:szCs w:val="24"/>
          <w:lang w:val="en-US"/>
        </w:rPr>
        <w:t xml:space="preserve">Provide a brief introduction here. </w:t>
      </w:r>
    </w:p>
    <w:p w14:paraId="4864B933" w14:textId="77777777" w:rsidR="00D24F80" w:rsidRPr="00D24F80" w:rsidRDefault="00D24F80" w:rsidP="00D24F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b/>
          <w:bCs/>
          <w:sz w:val="24"/>
          <w:szCs w:val="24"/>
          <w:lang w:val="en-US"/>
        </w:rPr>
        <w:t>Methods:</w:t>
      </w:r>
    </w:p>
    <w:p w14:paraId="5B21C75F" w14:textId="77777777" w:rsidR="00D24F80" w:rsidRPr="00D24F80" w:rsidRDefault="00D24F80" w:rsidP="00D24F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sz w:val="24"/>
          <w:szCs w:val="24"/>
          <w:lang w:val="en-US"/>
        </w:rPr>
        <w:t>Describe the methods used.</w:t>
      </w:r>
    </w:p>
    <w:p w14:paraId="39EA6C4A" w14:textId="77777777" w:rsidR="00B108E8" w:rsidRDefault="00D24F80" w:rsidP="00D24F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Results:</w:t>
      </w:r>
    </w:p>
    <w:p w14:paraId="7149387C" w14:textId="77777777" w:rsidR="00D24F80" w:rsidRPr="00D24F80" w:rsidRDefault="00D24F80" w:rsidP="00D24F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24F80">
        <w:rPr>
          <w:rFonts w:ascii="Times New Roman" w:hAnsi="Times New Roman" w:cs="Times New Roman"/>
          <w:sz w:val="24"/>
          <w:szCs w:val="24"/>
          <w:lang w:val="en-US"/>
        </w:rPr>
        <w:t>State the main results here.</w:t>
      </w:r>
    </w:p>
    <w:p w14:paraId="2108D294" w14:textId="77777777" w:rsidR="00D24F80" w:rsidRPr="007825E9" w:rsidRDefault="00D24F80" w:rsidP="00D24F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825E9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Conclusions:</w:t>
      </w:r>
    </w:p>
    <w:p w14:paraId="6A833009" w14:textId="77777777" w:rsidR="003E30D5" w:rsidRPr="007825E9" w:rsidRDefault="00D24F80" w:rsidP="00D24F80">
      <w:pPr>
        <w:rPr>
          <w:sz w:val="20"/>
          <w:szCs w:val="20"/>
          <w:lang w:val="en-US"/>
        </w:rPr>
      </w:pPr>
      <w:r w:rsidRPr="00D24F80">
        <w:rPr>
          <w:rFonts w:ascii="Times New Roman" w:hAnsi="Times New Roman" w:cs="Times New Roman"/>
          <w:sz w:val="24"/>
          <w:szCs w:val="24"/>
          <w:lang w:val="en-US"/>
        </w:rPr>
        <w:t>Draw your conclusions here.</w:t>
      </w:r>
    </w:p>
    <w:sectPr w:rsidR="003E30D5" w:rsidRPr="007825E9" w:rsidSect="004A403F">
      <w:headerReference w:type="default" r:id="rId6"/>
      <w:pgSz w:w="11906" w:h="16838"/>
      <w:pgMar w:top="627" w:right="1134" w:bottom="357" w:left="130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9B0B" w14:textId="77777777" w:rsidR="00381CF9" w:rsidRDefault="00381CF9" w:rsidP="00381CF9">
      <w:pPr>
        <w:spacing w:after="0" w:line="240" w:lineRule="auto"/>
      </w:pPr>
      <w:r>
        <w:separator/>
      </w:r>
    </w:p>
  </w:endnote>
  <w:endnote w:type="continuationSeparator" w:id="0">
    <w:p w14:paraId="6B04BF6B" w14:textId="77777777" w:rsidR="00381CF9" w:rsidRDefault="00381CF9" w:rsidP="0038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47 LightCn">
    <w:panose1 w:val="020B0406020204020204"/>
    <w:charset w:val="00"/>
    <w:family w:val="swiss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87CE" w14:textId="77777777" w:rsidR="00381CF9" w:rsidRDefault="00381CF9" w:rsidP="00381CF9">
      <w:pPr>
        <w:spacing w:after="0" w:line="240" w:lineRule="auto"/>
      </w:pPr>
      <w:r>
        <w:separator/>
      </w:r>
    </w:p>
  </w:footnote>
  <w:footnote w:type="continuationSeparator" w:id="0">
    <w:p w14:paraId="0DED4746" w14:textId="77777777" w:rsidR="00381CF9" w:rsidRDefault="00381CF9" w:rsidP="0038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3DF2" w14:textId="4D77FFFD" w:rsidR="004A403F" w:rsidRPr="00401DF1" w:rsidRDefault="008E2BF8" w:rsidP="004A403F">
    <w:pPr>
      <w:pStyle w:val="Kopfzeile"/>
      <w:tabs>
        <w:tab w:val="clear" w:pos="4536"/>
        <w:tab w:val="clear" w:pos="9072"/>
        <w:tab w:val="left" w:pos="6960"/>
      </w:tabs>
      <w:ind w:right="-851"/>
      <w:rPr>
        <w:noProof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5BB88" wp14:editId="7D485EF3">
              <wp:simplePos x="0" y="0"/>
              <wp:positionH relativeFrom="column">
                <wp:posOffset>4315460</wp:posOffset>
              </wp:positionH>
              <wp:positionV relativeFrom="paragraph">
                <wp:posOffset>119380</wp:posOffset>
              </wp:positionV>
              <wp:extent cx="2142000" cy="601200"/>
              <wp:effectExtent l="0" t="0" r="0" b="8890"/>
              <wp:wrapNone/>
              <wp:docPr id="20" name="Rechteck: abgerundete Ecken 20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2000" cy="601200"/>
                      </a:xfrm>
                      <a:prstGeom prst="round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579302E" id="Rechteck: abgerundete Ecken 20" o:spid="_x0000_s1026" href="https://www.mhh.de/en/berlin-liver-and-heart" style="position:absolute;margin-left:339.8pt;margin-top:9.4pt;width:168.65pt;height:4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" o:button="t" stroked="f" strokeweight="1pt">
              <v:fill r:id="rId3" o:title="" recolor="t" rotate="t" o:detectmouseclick="t" type="frame"/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D46FAE" wp14:editId="2174C2C4">
              <wp:simplePos x="0" y="0"/>
              <wp:positionH relativeFrom="column">
                <wp:posOffset>-808990</wp:posOffset>
              </wp:positionH>
              <wp:positionV relativeFrom="paragraph">
                <wp:posOffset>-80645</wp:posOffset>
              </wp:positionV>
              <wp:extent cx="7524750" cy="1107440"/>
              <wp:effectExtent l="0" t="0" r="0" b="0"/>
              <wp:wrapNone/>
              <wp:docPr id="18" name="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07440"/>
                      </a:xfrm>
                      <a:prstGeom prst="rect">
                        <a:avLst/>
                      </a:prstGeom>
                      <a:solidFill>
                        <a:srgbClr val="92768F">
                          <a:alpha val="45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368506" w14:textId="77777777" w:rsidR="008E2BF8" w:rsidRPr="008E2BF8" w:rsidRDefault="008E2BF8" w:rsidP="008E2BF8">
                          <w:pPr>
                            <w:rPr>
                              <w:rFonts w:ascii="Frutiger LT 47 LightCn" w:hAnsi="Frutiger LT 47 LightCn"/>
                              <w:color w:val="767171" w:themeColor="background2" w:themeShade="80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5FAE3CEF" w14:textId="5130634C" w:rsidR="008E2BF8" w:rsidRDefault="008E2BF8" w:rsidP="008E2BF8">
                          <w:pPr>
                            <w:rPr>
                              <w:rFonts w:ascii="Frutiger LT 47 LightCn" w:hAnsi="Frutiger LT 47 LightCn"/>
                              <w:color w:val="767171" w:themeColor="background2" w:themeShade="80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485E2982" w14:textId="5F6B4454" w:rsidR="008E2BF8" w:rsidRDefault="008E2BF8" w:rsidP="008E2BF8">
                          <w:pPr>
                            <w:rPr>
                              <w:rFonts w:ascii="Frutiger LT 47 LightCn" w:hAnsi="Frutiger LT 47 LightCn"/>
                              <w:color w:val="767171" w:themeColor="background2" w:themeShade="80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44C7201D" w14:textId="65E57D89" w:rsidR="008E2BF8" w:rsidRDefault="008E2BF8" w:rsidP="008E2BF8">
                          <w:pPr>
                            <w:rPr>
                              <w:rFonts w:ascii="Frutiger LT 47 LightCn" w:hAnsi="Frutiger LT 47 LightCn"/>
                              <w:color w:val="767171" w:themeColor="background2" w:themeShade="80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300DD2B4" w14:textId="77777777" w:rsidR="008E2BF8" w:rsidRPr="008E2BF8" w:rsidRDefault="008E2BF8" w:rsidP="008E2BF8">
                          <w:pPr>
                            <w:rPr>
                              <w:rFonts w:ascii="Frutiger LT 47 LightCn" w:hAnsi="Frutiger LT 47 LightCn"/>
                              <w:color w:val="767171" w:themeColor="background2" w:themeShade="80"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64988A6E" w14:textId="0499E56F" w:rsidR="008E2BF8" w:rsidRPr="008E2BF8" w:rsidRDefault="008E2BF8" w:rsidP="008E2BF8">
                          <w:pPr>
                            <w:jc w:val="both"/>
                            <w:rPr>
                              <w:rFonts w:ascii="Frutiger LT 47 LightCn" w:hAnsi="Frutiger LT 47 LightCn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Frutiger LT 47 LightCn" w:hAnsi="Frutiger LT 47 LightCn"/>
                              <w:color w:val="FFFFFF" w:themeColor="background1"/>
                              <w:lang w:val="en-US"/>
                            </w:rPr>
                            <w:t xml:space="preserve">                        </w:t>
                          </w:r>
                          <w:r w:rsidRPr="008E2BF8">
                            <w:rPr>
                              <w:rFonts w:ascii="Frutiger LT 47 LightCn" w:hAnsi="Frutiger LT 47 LightCn"/>
                              <w:color w:val="FFFFFF" w:themeColor="background1"/>
                              <w:lang w:val="en-US"/>
                            </w:rPr>
                            <w:t xml:space="preserve">Joint International Meeting on </w:t>
                          </w:r>
                          <w:r w:rsidRPr="008E2BF8">
                            <w:rPr>
                              <w:rFonts w:ascii="Frutiger LT 47 LightCn" w:hAnsi="Frutiger LT 47 LightCn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Viral Infections of the Liver and the Heart, 17 – 18 January, 2024, Berlin, Germany </w:t>
                          </w:r>
                        </w:p>
                        <w:p w14:paraId="58BCE28D" w14:textId="4B0393F9" w:rsidR="008E2BF8" w:rsidRPr="008E2BF8" w:rsidRDefault="008E2BF8" w:rsidP="008E2BF8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D46FAE" id="Rechteck 18" o:spid="_x0000_s1026" style="position:absolute;margin-left:-63.7pt;margin-top:-6.35pt;width:592.5pt;height:8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" fillcolor="#92768f" stroked="f" strokeweight="1pt">
              <v:fill opacity="29555f"/>
              <v:textbox>
                <w:txbxContent>
                  <w:p w14:paraId="40368506" w14:textId="77777777" w:rsidR="008E2BF8" w:rsidRPr="008E2BF8" w:rsidRDefault="008E2BF8" w:rsidP="008E2BF8">
                    <w:pPr>
                      <w:rPr>
                        <w:rFonts w:ascii="Frutiger LT 47 LightCn" w:hAnsi="Frutiger LT 47 LightCn"/>
                        <w:color w:val="767171" w:themeColor="background2" w:themeShade="80"/>
                        <w:sz w:val="8"/>
                        <w:szCs w:val="8"/>
                        <w:lang w:val="en-US"/>
                      </w:rPr>
                    </w:pPr>
                  </w:p>
                  <w:p w14:paraId="5FAE3CEF" w14:textId="5130634C" w:rsidR="008E2BF8" w:rsidRDefault="008E2BF8" w:rsidP="008E2BF8">
                    <w:pPr>
                      <w:rPr>
                        <w:rFonts w:ascii="Frutiger LT 47 LightCn" w:hAnsi="Frutiger LT 47 LightCn"/>
                        <w:color w:val="767171" w:themeColor="background2" w:themeShade="80"/>
                        <w:sz w:val="8"/>
                        <w:szCs w:val="8"/>
                        <w:lang w:val="en-US"/>
                      </w:rPr>
                    </w:pPr>
                  </w:p>
                  <w:p w14:paraId="485E2982" w14:textId="5F6B4454" w:rsidR="008E2BF8" w:rsidRDefault="008E2BF8" w:rsidP="008E2BF8">
                    <w:pPr>
                      <w:rPr>
                        <w:rFonts w:ascii="Frutiger LT 47 LightCn" w:hAnsi="Frutiger LT 47 LightCn"/>
                        <w:color w:val="767171" w:themeColor="background2" w:themeShade="80"/>
                        <w:sz w:val="8"/>
                        <w:szCs w:val="8"/>
                        <w:lang w:val="en-US"/>
                      </w:rPr>
                    </w:pPr>
                  </w:p>
                  <w:p w14:paraId="44C7201D" w14:textId="65E57D89" w:rsidR="008E2BF8" w:rsidRDefault="008E2BF8" w:rsidP="008E2BF8">
                    <w:pPr>
                      <w:rPr>
                        <w:rFonts w:ascii="Frutiger LT 47 LightCn" w:hAnsi="Frutiger LT 47 LightCn"/>
                        <w:color w:val="767171" w:themeColor="background2" w:themeShade="80"/>
                        <w:sz w:val="8"/>
                        <w:szCs w:val="8"/>
                        <w:lang w:val="en-US"/>
                      </w:rPr>
                    </w:pPr>
                  </w:p>
                  <w:p w14:paraId="300DD2B4" w14:textId="77777777" w:rsidR="008E2BF8" w:rsidRPr="008E2BF8" w:rsidRDefault="008E2BF8" w:rsidP="008E2BF8">
                    <w:pPr>
                      <w:rPr>
                        <w:rFonts w:ascii="Frutiger LT 47 LightCn" w:hAnsi="Frutiger LT 47 LightCn"/>
                        <w:color w:val="767171" w:themeColor="background2" w:themeShade="80"/>
                        <w:sz w:val="8"/>
                        <w:szCs w:val="8"/>
                        <w:lang w:val="en-US"/>
                      </w:rPr>
                    </w:pPr>
                  </w:p>
                  <w:p w14:paraId="64988A6E" w14:textId="0499E56F" w:rsidR="008E2BF8" w:rsidRPr="008E2BF8" w:rsidRDefault="008E2BF8" w:rsidP="008E2BF8">
                    <w:pPr>
                      <w:jc w:val="both"/>
                      <w:rPr>
                        <w:rFonts w:ascii="Frutiger LT 47 LightCn" w:hAnsi="Frutiger LT 47 LightCn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Frutiger LT 47 LightCn" w:hAnsi="Frutiger LT 47 LightCn"/>
                        <w:color w:val="FFFFFF" w:themeColor="background1"/>
                        <w:lang w:val="en-US"/>
                      </w:rPr>
                      <w:t xml:space="preserve">                        </w:t>
                    </w:r>
                    <w:r w:rsidRPr="008E2BF8">
                      <w:rPr>
                        <w:rFonts w:ascii="Frutiger LT 47 LightCn" w:hAnsi="Frutiger LT 47 LightCn"/>
                        <w:color w:val="FFFFFF" w:themeColor="background1"/>
                        <w:lang w:val="en-US"/>
                      </w:rPr>
                      <w:t>Joi</w:t>
                    </w:r>
                    <w:r w:rsidRPr="008E2BF8">
                      <w:rPr>
                        <w:rFonts w:ascii="Frutiger LT 47 LightCn" w:hAnsi="Frutiger LT 47 LightCn"/>
                        <w:color w:val="FFFFFF" w:themeColor="background1"/>
                        <w:lang w:val="en-US"/>
                      </w:rPr>
                      <w:t>nt International Meeting on</w:t>
                    </w:r>
                    <w:r w:rsidRPr="008E2BF8">
                      <w:rPr>
                        <w:rFonts w:ascii="Frutiger LT 47 LightCn" w:hAnsi="Frutiger LT 47 LightCn"/>
                        <w:color w:val="FFFFFF" w:themeColor="background1"/>
                        <w:lang w:val="en-US"/>
                      </w:rPr>
                      <w:t xml:space="preserve"> </w:t>
                    </w:r>
                    <w:r w:rsidRPr="008E2BF8">
                      <w:rPr>
                        <w:rFonts w:ascii="Frutiger LT 47 LightCn" w:hAnsi="Frutiger LT 47 LightCn"/>
                        <w:b/>
                        <w:bCs/>
                        <w:color w:val="FFFFFF" w:themeColor="background1"/>
                        <w:lang w:val="en-US"/>
                      </w:rPr>
                      <w:t>Viral Infections of the Liver and the Heart</w:t>
                    </w:r>
                    <w:r w:rsidRPr="008E2BF8">
                      <w:rPr>
                        <w:rFonts w:ascii="Frutiger LT 47 LightCn" w:hAnsi="Frutiger LT 47 LightCn"/>
                        <w:b/>
                        <w:bCs/>
                        <w:color w:val="FFFFFF" w:themeColor="background1"/>
                        <w:lang w:val="en-US"/>
                      </w:rPr>
                      <w:t xml:space="preserve">, </w:t>
                    </w:r>
                    <w:r w:rsidRPr="008E2BF8">
                      <w:rPr>
                        <w:rFonts w:ascii="Frutiger LT 47 LightCn" w:hAnsi="Frutiger LT 47 LightCn"/>
                        <w:b/>
                        <w:bCs/>
                        <w:color w:val="FFFFFF" w:themeColor="background1"/>
                        <w:lang w:val="en-US"/>
                      </w:rPr>
                      <w:t xml:space="preserve">17 – 18 January, 2024, Berlin, Germany </w:t>
                    </w:r>
                  </w:p>
                  <w:p w14:paraId="58BCE28D" w14:textId="4B0393F9" w:rsidR="008E2BF8" w:rsidRPr="008E2BF8" w:rsidRDefault="008E2BF8" w:rsidP="008E2BF8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965B495" w14:textId="18C9C698" w:rsidR="004A403F" w:rsidRPr="00401DF1" w:rsidRDefault="004A403F" w:rsidP="004A403F">
    <w:pPr>
      <w:pStyle w:val="Kopfzeile"/>
      <w:tabs>
        <w:tab w:val="clear" w:pos="4536"/>
        <w:tab w:val="clear" w:pos="9072"/>
        <w:tab w:val="left" w:pos="6960"/>
      </w:tabs>
      <w:ind w:right="-851"/>
      <w:rPr>
        <w:noProof/>
        <w:lang w:val="en-US"/>
      </w:rPr>
    </w:pPr>
  </w:p>
  <w:p w14:paraId="633E15AF" w14:textId="5FD2D1A2" w:rsidR="008E2BF8" w:rsidRPr="00401DF1" w:rsidRDefault="008E2BF8" w:rsidP="004A403F">
    <w:pPr>
      <w:pStyle w:val="Kopfzeile"/>
      <w:tabs>
        <w:tab w:val="clear" w:pos="4536"/>
        <w:tab w:val="clear" w:pos="9072"/>
        <w:tab w:val="left" w:pos="6960"/>
      </w:tabs>
      <w:ind w:right="-851"/>
      <w:rPr>
        <w:noProof/>
        <w:lang w:val="en-US"/>
      </w:rPr>
    </w:pPr>
  </w:p>
  <w:p w14:paraId="35C125BE" w14:textId="4DD1C775" w:rsidR="008E2BF8" w:rsidRPr="00401DF1" w:rsidRDefault="008E2BF8" w:rsidP="004A403F">
    <w:pPr>
      <w:pStyle w:val="Kopfzeile"/>
      <w:tabs>
        <w:tab w:val="clear" w:pos="4536"/>
        <w:tab w:val="clear" w:pos="9072"/>
        <w:tab w:val="left" w:pos="6960"/>
      </w:tabs>
      <w:ind w:right="-851"/>
      <w:rPr>
        <w:noProof/>
        <w:lang w:val="en-US"/>
      </w:rPr>
    </w:pPr>
  </w:p>
  <w:p w14:paraId="03DDC0C1" w14:textId="6D385925" w:rsidR="008E2BF8" w:rsidRPr="00401DF1" w:rsidRDefault="008E2BF8" w:rsidP="004A403F">
    <w:pPr>
      <w:pStyle w:val="Kopfzeile"/>
      <w:tabs>
        <w:tab w:val="clear" w:pos="4536"/>
        <w:tab w:val="clear" w:pos="9072"/>
        <w:tab w:val="left" w:pos="6960"/>
      </w:tabs>
      <w:ind w:right="-851"/>
      <w:rPr>
        <w:noProof/>
        <w:lang w:val="en-US"/>
      </w:rPr>
    </w:pPr>
  </w:p>
  <w:p w14:paraId="25C0C0A7" w14:textId="77777777" w:rsidR="008E2BF8" w:rsidRPr="00401DF1" w:rsidRDefault="008E2BF8" w:rsidP="004A403F">
    <w:pPr>
      <w:pStyle w:val="Kopfzeile"/>
      <w:tabs>
        <w:tab w:val="clear" w:pos="4536"/>
        <w:tab w:val="clear" w:pos="9072"/>
        <w:tab w:val="left" w:pos="6960"/>
      </w:tabs>
      <w:ind w:right="-851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3D"/>
    <w:rsid w:val="00145F90"/>
    <w:rsid w:val="002720A4"/>
    <w:rsid w:val="00381CF9"/>
    <w:rsid w:val="003E30D5"/>
    <w:rsid w:val="00401DF1"/>
    <w:rsid w:val="004A403F"/>
    <w:rsid w:val="007825E9"/>
    <w:rsid w:val="008E2BF8"/>
    <w:rsid w:val="0092283D"/>
    <w:rsid w:val="00B108E8"/>
    <w:rsid w:val="00D24F80"/>
    <w:rsid w:val="00D46489"/>
    <w:rsid w:val="00F6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ABF8E"/>
  <w15:chartTrackingRefBased/>
  <w15:docId w15:val="{ADA2928F-4F8C-4786-BF4D-B1101A00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4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4F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4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F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4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4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4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4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4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4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4F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4F8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F8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4F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4F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4F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4F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4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4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4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4F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4F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4F8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4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4F8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4F80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8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1CF9"/>
  </w:style>
  <w:style w:type="paragraph" w:styleId="Fuzeile">
    <w:name w:val="footer"/>
    <w:basedOn w:val="Standard"/>
    <w:link w:val="FuzeileZchn"/>
    <w:uiPriority w:val="99"/>
    <w:unhideWhenUsed/>
    <w:rsid w:val="0038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1CF9"/>
  </w:style>
  <w:style w:type="character" w:styleId="Hyperlink">
    <w:name w:val="Hyperlink"/>
    <w:basedOn w:val="Absatz-Standardschriftart"/>
    <w:uiPriority w:val="99"/>
    <w:unhideWhenUsed/>
    <w:rsid w:val="00401D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1D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01D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hyperlink" Target="https://www.mhh.de/en/berlin-liver-and-hear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\Downloads\Abstract_Symposium_Berlin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Abstract_Symposium_Berlin (1).dotx</Template>
  <TotalTime>0</TotalTime>
  <Pages>1</Pages>
  <Words>44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Schöl, Mirjam</cp:lastModifiedBy>
  <cp:revision>3</cp:revision>
  <cp:lastPrinted>2024-11-12T19:47:00Z</cp:lastPrinted>
  <dcterms:created xsi:type="dcterms:W3CDTF">2024-11-12T20:21:00Z</dcterms:created>
  <dcterms:modified xsi:type="dcterms:W3CDTF">2024-11-12T20:24:00Z</dcterms:modified>
</cp:coreProperties>
</file>